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Y="3601"/>
        <w:tblOverlap w:val="never"/>
        <w:tblW w:w="9360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98"/>
        <w:gridCol w:w="694"/>
        <w:gridCol w:w="1068"/>
        <w:gridCol w:w="844"/>
        <w:gridCol w:w="94"/>
        <w:gridCol w:w="1843"/>
        <w:gridCol w:w="1439"/>
        <w:gridCol w:w="2480"/>
      </w:tblGrid>
      <w:tr w:rsidR="00621037" w14:paraId="7FD6A71C" w14:textId="77777777">
        <w:trPr>
          <w:trHeight w:val="374"/>
        </w:trPr>
        <w:tc>
          <w:tcPr>
            <w:tcW w:w="9360" w:type="dxa"/>
            <w:gridSpan w:val="8"/>
            <w:tcBorders>
              <w:top w:val="nil"/>
              <w:left w:val="nil"/>
              <w:bottom w:val="single" w:sz="12" w:space="0" w:color="003300"/>
              <w:right w:val="nil"/>
            </w:tcBorders>
            <w:vAlign w:val="center"/>
          </w:tcPr>
          <w:p w14:paraId="6C9088A2" w14:textId="0B3F64BF" w:rsidR="00621037" w:rsidRDefault="00CA444B">
            <w:r>
              <w:t>Von Bona Tibi auszufüllen</w:t>
            </w:r>
          </w:p>
        </w:tc>
      </w:tr>
      <w:tr w:rsidR="00621037" w14:paraId="08BB0A85" w14:textId="77777777" w:rsidTr="00CA444B">
        <w:trPr>
          <w:trHeight w:val="216"/>
        </w:trPr>
        <w:tc>
          <w:tcPr>
            <w:tcW w:w="1592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68D5CB8A" w14:textId="77777777" w:rsidR="00621037" w:rsidRDefault="00621037">
            <w:pPr>
              <w:pStyle w:val="ColumnHeadings"/>
            </w:pPr>
            <w:r>
              <w:t>Bestellungsdatum</w:t>
            </w:r>
          </w:p>
        </w:tc>
        <w:tc>
          <w:tcPr>
            <w:tcW w:w="1068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6CEE5C66" w14:textId="77777777" w:rsidR="00621037" w:rsidRDefault="00621037">
            <w:pPr>
              <w:pStyle w:val="ColumnHeadings"/>
            </w:pPr>
            <w:r>
              <w:t>Angefordert von</w:t>
            </w:r>
          </w:p>
        </w:tc>
        <w:tc>
          <w:tcPr>
            <w:tcW w:w="844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0F5BAB25" w14:textId="77777777" w:rsidR="00621037" w:rsidRDefault="00621037">
            <w:pPr>
              <w:pStyle w:val="ColumnHeadings"/>
            </w:pPr>
            <w:r>
              <w:t>Abteilung</w:t>
            </w:r>
          </w:p>
        </w:tc>
        <w:tc>
          <w:tcPr>
            <w:tcW w:w="1937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4AC1681B" w14:textId="77777777" w:rsidR="00621037" w:rsidRDefault="00621037">
            <w:pPr>
              <w:pStyle w:val="ColumnHeadings"/>
            </w:pPr>
            <w:r>
              <w:t>Rechnungsnummer</w:t>
            </w:r>
          </w:p>
        </w:tc>
        <w:tc>
          <w:tcPr>
            <w:tcW w:w="3919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78C3C074" w14:textId="77777777" w:rsidR="00621037" w:rsidRDefault="00621037">
            <w:pPr>
              <w:pStyle w:val="ColumnHeadings"/>
            </w:pPr>
            <w:r>
              <w:t>Bedingungen</w:t>
            </w:r>
          </w:p>
        </w:tc>
      </w:tr>
      <w:tr w:rsidR="00621037" w14:paraId="6E5E345E" w14:textId="77777777" w:rsidTr="00CA444B">
        <w:trPr>
          <w:trHeight w:val="288"/>
        </w:trPr>
        <w:tc>
          <w:tcPr>
            <w:tcW w:w="15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8F44D8" w14:textId="77777777" w:rsidR="00621037" w:rsidRDefault="00621037"/>
        </w:tc>
        <w:tc>
          <w:tcPr>
            <w:tcW w:w="1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50D29C" w14:textId="77777777" w:rsidR="00621037" w:rsidRDefault="00621037"/>
        </w:tc>
        <w:tc>
          <w:tcPr>
            <w:tcW w:w="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AC70BA" w14:textId="77777777" w:rsidR="00621037" w:rsidRDefault="00621037"/>
        </w:tc>
        <w:tc>
          <w:tcPr>
            <w:tcW w:w="193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6D8968" w14:textId="77777777" w:rsidR="00621037" w:rsidRDefault="00621037"/>
        </w:tc>
        <w:tc>
          <w:tcPr>
            <w:tcW w:w="39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3D1BBF" w14:textId="77777777" w:rsidR="00621037" w:rsidRDefault="00621037"/>
        </w:tc>
      </w:tr>
      <w:tr w:rsidR="00621037" w14:paraId="77907776" w14:textId="77777777">
        <w:trPr>
          <w:trHeight w:val="364"/>
        </w:trPr>
        <w:tc>
          <w:tcPr>
            <w:tcW w:w="9360" w:type="dxa"/>
            <w:gridSpan w:val="8"/>
            <w:tcBorders>
              <w:top w:val="single" w:sz="4" w:space="0" w:color="999999"/>
              <w:left w:val="nil"/>
              <w:bottom w:val="single" w:sz="12" w:space="0" w:color="003300"/>
              <w:right w:val="nil"/>
            </w:tcBorders>
            <w:vAlign w:val="center"/>
          </w:tcPr>
          <w:p w14:paraId="58EABE79" w14:textId="77777777" w:rsidR="00621037" w:rsidRDefault="00621037"/>
          <w:p w14:paraId="2F0BED04" w14:textId="6A38AC7D" w:rsidR="00CA444B" w:rsidRDefault="00CA444B">
            <w:r>
              <w:t>Vom Kunden auszufüllen</w:t>
            </w:r>
          </w:p>
        </w:tc>
      </w:tr>
      <w:tr w:rsidR="00621037" w14:paraId="4CA850D5" w14:textId="77777777" w:rsidTr="00CA444B">
        <w:trPr>
          <w:trHeight w:val="216"/>
        </w:trPr>
        <w:tc>
          <w:tcPr>
            <w:tcW w:w="1592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7C43CEDE" w14:textId="77777777" w:rsidR="00621037" w:rsidRDefault="00621037">
            <w:pPr>
              <w:pStyle w:val="ColumnHeadings"/>
            </w:pPr>
            <w:r>
              <w:t>Status</w:t>
            </w:r>
          </w:p>
        </w:tc>
        <w:tc>
          <w:tcPr>
            <w:tcW w:w="2006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50641528" w14:textId="77777777" w:rsidR="00621037" w:rsidRDefault="00621037">
            <w:pPr>
              <w:pStyle w:val="ColumnHeadings"/>
            </w:pPr>
            <w:r>
              <w:t>Beschreibung</w:t>
            </w:r>
          </w:p>
        </w:tc>
        <w:tc>
          <w:tcPr>
            <w:tcW w:w="1841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2A8C78C6" w14:textId="77777777" w:rsidR="00621037" w:rsidRDefault="00621037">
            <w:pPr>
              <w:pStyle w:val="ColumnHeadings"/>
            </w:pPr>
            <w:r>
              <w:t>Stunden</w:t>
            </w:r>
          </w:p>
        </w:tc>
        <w:tc>
          <w:tcPr>
            <w:tcW w:w="1440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6A020437" w14:textId="77777777" w:rsidR="00621037" w:rsidRDefault="00621037">
            <w:pPr>
              <w:pStyle w:val="ColumnHeadings"/>
            </w:pPr>
            <w:r>
              <w:t>Preis</w:t>
            </w:r>
          </w:p>
        </w:tc>
        <w:tc>
          <w:tcPr>
            <w:tcW w:w="2481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6A68AC56" w14:textId="77777777" w:rsidR="00621037" w:rsidRDefault="00621037">
            <w:pPr>
              <w:pStyle w:val="ColumnHeadings"/>
            </w:pPr>
            <w:r>
              <w:t>Betrag</w:t>
            </w:r>
          </w:p>
        </w:tc>
      </w:tr>
      <w:tr w:rsidR="00621037" w14:paraId="29D53CAB" w14:textId="77777777" w:rsidTr="00CA444B">
        <w:trPr>
          <w:trHeight w:val="288"/>
        </w:trPr>
        <w:tc>
          <w:tcPr>
            <w:tcW w:w="15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31E34D" w14:textId="77777777" w:rsidR="00621037" w:rsidRDefault="00621037"/>
        </w:tc>
        <w:tc>
          <w:tcPr>
            <w:tcW w:w="2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E9FEB4" w14:textId="77777777" w:rsidR="00621037" w:rsidRDefault="00621037"/>
        </w:tc>
        <w:tc>
          <w:tcPr>
            <w:tcW w:w="1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5FDD116F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3EF2CB8E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2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0377E693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5E253D72" w14:textId="77777777" w:rsidTr="00CA444B">
        <w:trPr>
          <w:trHeight w:val="288"/>
        </w:trPr>
        <w:tc>
          <w:tcPr>
            <w:tcW w:w="15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85267D" w14:textId="77777777" w:rsidR="00621037" w:rsidRDefault="00621037"/>
        </w:tc>
        <w:tc>
          <w:tcPr>
            <w:tcW w:w="2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22765B" w14:textId="77777777" w:rsidR="00621037" w:rsidRDefault="00621037"/>
        </w:tc>
        <w:tc>
          <w:tcPr>
            <w:tcW w:w="1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4C235F18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0403F3FD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2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26B3E357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7BD1019A" w14:textId="77777777" w:rsidTr="00CA444B">
        <w:trPr>
          <w:trHeight w:val="288"/>
        </w:trPr>
        <w:tc>
          <w:tcPr>
            <w:tcW w:w="15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B32B22" w14:textId="77777777" w:rsidR="00621037" w:rsidRDefault="00621037"/>
        </w:tc>
        <w:tc>
          <w:tcPr>
            <w:tcW w:w="2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8AA6B2" w14:textId="77777777" w:rsidR="00621037" w:rsidRDefault="00621037"/>
        </w:tc>
        <w:tc>
          <w:tcPr>
            <w:tcW w:w="1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4329D15B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36516FF8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2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6D4143C0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406080E1" w14:textId="77777777" w:rsidTr="00CA444B">
        <w:trPr>
          <w:trHeight w:val="288"/>
        </w:trPr>
        <w:tc>
          <w:tcPr>
            <w:tcW w:w="15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375DAB" w14:textId="77777777" w:rsidR="00621037" w:rsidRDefault="00621037"/>
        </w:tc>
        <w:tc>
          <w:tcPr>
            <w:tcW w:w="2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1322E" w14:textId="77777777" w:rsidR="00621037" w:rsidRDefault="00621037"/>
        </w:tc>
        <w:tc>
          <w:tcPr>
            <w:tcW w:w="1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15BEC603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52BF1683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2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07CF8CFD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606C423A" w14:textId="77777777" w:rsidTr="00CA444B">
        <w:trPr>
          <w:trHeight w:val="288"/>
        </w:trPr>
        <w:tc>
          <w:tcPr>
            <w:tcW w:w="15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3D0FB4" w14:textId="77777777" w:rsidR="00621037" w:rsidRDefault="00621037"/>
        </w:tc>
        <w:tc>
          <w:tcPr>
            <w:tcW w:w="2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904FAC" w14:textId="77777777" w:rsidR="00621037" w:rsidRDefault="00621037"/>
        </w:tc>
        <w:tc>
          <w:tcPr>
            <w:tcW w:w="1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714D46CF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3CA25E6C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  <w:tc>
          <w:tcPr>
            <w:tcW w:w="2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3C0D2C60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47AB14F6" w14:textId="77777777" w:rsidTr="00CA444B">
        <w:trPr>
          <w:trHeight w:val="288"/>
        </w:trPr>
        <w:tc>
          <w:tcPr>
            <w:tcW w:w="3598" w:type="dxa"/>
            <w:gridSpan w:val="5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vAlign w:val="center"/>
          </w:tcPr>
          <w:p w14:paraId="3435A5BB" w14:textId="77777777" w:rsidR="00621037" w:rsidRDefault="00621037"/>
        </w:tc>
        <w:tc>
          <w:tcPr>
            <w:tcW w:w="3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2F3F1"/>
            <w:vAlign w:val="center"/>
          </w:tcPr>
          <w:p w14:paraId="0923B7AD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  <w:r>
              <w:t>Zwischensumme</w:t>
            </w:r>
          </w:p>
        </w:tc>
        <w:tc>
          <w:tcPr>
            <w:tcW w:w="2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3A4A18ED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2583802D" w14:textId="77777777" w:rsidTr="00CA444B">
        <w:trPr>
          <w:trHeight w:val="288"/>
        </w:trPr>
        <w:tc>
          <w:tcPr>
            <w:tcW w:w="898" w:type="dxa"/>
            <w:vMerge w:val="restart"/>
            <w:vAlign w:val="center"/>
          </w:tcPr>
          <w:p w14:paraId="09500B8B" w14:textId="77777777" w:rsidR="00621037" w:rsidRDefault="00621037"/>
        </w:tc>
        <w:tc>
          <w:tcPr>
            <w:tcW w:w="1762" w:type="dxa"/>
            <w:gridSpan w:val="2"/>
            <w:vMerge w:val="restart"/>
            <w:vAlign w:val="bottom"/>
          </w:tcPr>
          <w:p w14:paraId="5ED795BB" w14:textId="77777777" w:rsidR="00621037" w:rsidRDefault="00621037">
            <w:pPr>
              <w:pStyle w:val="Textkrper"/>
              <w:framePr w:hSpace="0" w:wrap="auto" w:vAnchor="margin" w:hAnchor="text" w:xAlign="left" w:yAlign="inline"/>
            </w:pPr>
            <w:r>
              <w:t>Schicken Sie Ihre Bestellung bitte in doppelter Ausführung.</w:t>
            </w:r>
          </w:p>
          <w:p w14:paraId="0F9816A8" w14:textId="77777777" w:rsidR="00621037" w:rsidRDefault="00621037">
            <w:pPr>
              <w:pStyle w:val="Textkrper"/>
              <w:framePr w:hSpace="0" w:wrap="auto" w:vAnchor="margin" w:hAnchor="text" w:xAlign="left" w:yAlign="inline"/>
            </w:pPr>
            <w:r>
              <w:t xml:space="preserve">Geben Sie diese Bestellung gemäß der oben angegebenen Preise, </w:t>
            </w:r>
            <w:r>
              <w:br/>
              <w:t>Bedingungen und Spezifikationen an.</w:t>
            </w:r>
          </w:p>
          <w:p w14:paraId="06CA1E6A" w14:textId="1AF5C684" w:rsidR="00621037" w:rsidRDefault="00621037" w:rsidP="00CA444B">
            <w:pPr>
              <w:pStyle w:val="berschrift4"/>
            </w:pPr>
            <w:r>
              <w:t>Senden Sie jegliche Korrespondenz an:</w:t>
            </w:r>
          </w:p>
          <w:p w14:paraId="0FC18FED" w14:textId="0AF1EC56" w:rsidR="00621037" w:rsidRDefault="00CA444B">
            <w:pPr>
              <w:pStyle w:val="berschrift3"/>
            </w:pPr>
            <w:hyperlink r:id="rId10" w:history="1">
              <w:r w:rsidRPr="00BB193D">
                <w:rPr>
                  <w:rStyle w:val="Hyperlink"/>
                </w:rPr>
                <w:t>Bona-tibi@outlook.de</w:t>
              </w:r>
            </w:hyperlink>
          </w:p>
          <w:p w14:paraId="70A265DB" w14:textId="77777777" w:rsidR="00CA444B" w:rsidRDefault="00CA444B" w:rsidP="00CA444B">
            <w:r>
              <w:t>Bona Tibi</w:t>
            </w:r>
          </w:p>
          <w:p w14:paraId="11140B27" w14:textId="77777777" w:rsidR="00CA444B" w:rsidRDefault="00CA444B" w:rsidP="00CA444B">
            <w:r>
              <w:t>Schlößlebühnd 19</w:t>
            </w:r>
          </w:p>
          <w:p w14:paraId="4EDE64FD" w14:textId="72F28150" w:rsidR="00CA444B" w:rsidRPr="00CA444B" w:rsidRDefault="00CA444B" w:rsidP="00CA444B">
            <w:r>
              <w:t>77656 Offenburg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  <w:vAlign w:val="center"/>
          </w:tcPr>
          <w:p w14:paraId="44D528AF" w14:textId="77777777" w:rsidR="00621037" w:rsidRDefault="00621037"/>
        </w:tc>
        <w:tc>
          <w:tcPr>
            <w:tcW w:w="3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3F1"/>
            <w:vAlign w:val="center"/>
          </w:tcPr>
          <w:p w14:paraId="40869532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  <w:r>
              <w:t>Umsatzsteuer</w:t>
            </w:r>
          </w:p>
        </w:tc>
        <w:tc>
          <w:tcPr>
            <w:tcW w:w="2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06166DEB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0D8F70DF" w14:textId="77777777" w:rsidTr="00CA444B">
        <w:trPr>
          <w:trHeight w:val="288"/>
        </w:trPr>
        <w:tc>
          <w:tcPr>
            <w:tcW w:w="0" w:type="auto"/>
            <w:vMerge/>
            <w:vAlign w:val="center"/>
          </w:tcPr>
          <w:p w14:paraId="40D913D7" w14:textId="77777777" w:rsidR="00621037" w:rsidRDefault="00621037"/>
        </w:tc>
        <w:tc>
          <w:tcPr>
            <w:tcW w:w="0" w:type="auto"/>
            <w:gridSpan w:val="2"/>
            <w:vMerge/>
            <w:vAlign w:val="center"/>
          </w:tcPr>
          <w:p w14:paraId="62DB029C" w14:textId="77777777" w:rsidR="00621037" w:rsidRDefault="00621037">
            <w:pPr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999999"/>
              <w:bottom w:val="nil"/>
              <w:right w:val="nil"/>
            </w:tcBorders>
            <w:vAlign w:val="center"/>
          </w:tcPr>
          <w:p w14:paraId="06FFFCE8" w14:textId="77777777" w:rsidR="00621037" w:rsidRDefault="00621037"/>
        </w:tc>
        <w:tc>
          <w:tcPr>
            <w:tcW w:w="3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3F1"/>
            <w:vAlign w:val="center"/>
          </w:tcPr>
          <w:p w14:paraId="259608C7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  <w:r>
              <w:t>Versand &amp; Bearbeitung</w:t>
            </w:r>
          </w:p>
        </w:tc>
        <w:tc>
          <w:tcPr>
            <w:tcW w:w="2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07DB927D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3F975FC7" w14:textId="77777777" w:rsidTr="00CA444B">
        <w:trPr>
          <w:trHeight w:val="288"/>
        </w:trPr>
        <w:tc>
          <w:tcPr>
            <w:tcW w:w="0" w:type="auto"/>
            <w:vMerge/>
            <w:vAlign w:val="center"/>
          </w:tcPr>
          <w:p w14:paraId="52E9DBF9" w14:textId="77777777" w:rsidR="00621037" w:rsidRDefault="00621037"/>
        </w:tc>
        <w:tc>
          <w:tcPr>
            <w:tcW w:w="0" w:type="auto"/>
            <w:gridSpan w:val="2"/>
            <w:vMerge/>
            <w:vAlign w:val="center"/>
          </w:tcPr>
          <w:p w14:paraId="70A8CBCD" w14:textId="77777777" w:rsidR="00621037" w:rsidRDefault="00621037">
            <w:pPr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999999"/>
              <w:bottom w:val="nil"/>
              <w:right w:val="nil"/>
            </w:tcBorders>
            <w:vAlign w:val="center"/>
          </w:tcPr>
          <w:p w14:paraId="169F6A57" w14:textId="77777777" w:rsidR="00621037" w:rsidRDefault="00621037"/>
        </w:tc>
        <w:tc>
          <w:tcPr>
            <w:tcW w:w="3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003300"/>
              <w:right w:val="single" w:sz="4" w:space="0" w:color="999999"/>
            </w:tcBorders>
            <w:shd w:val="clear" w:color="auto" w:fill="F2F3F1"/>
            <w:vAlign w:val="center"/>
          </w:tcPr>
          <w:p w14:paraId="7CBF509C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  <w:r>
              <w:t>Weiteres</w:t>
            </w:r>
          </w:p>
        </w:tc>
        <w:tc>
          <w:tcPr>
            <w:tcW w:w="2481" w:type="dxa"/>
            <w:tcBorders>
              <w:top w:val="single" w:sz="4" w:space="0" w:color="999999"/>
              <w:left w:val="single" w:sz="4" w:space="0" w:color="999999"/>
              <w:bottom w:val="single" w:sz="12" w:space="0" w:color="003300"/>
              <w:right w:val="single" w:sz="4" w:space="0" w:color="999999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52847C0A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7DC23552" w14:textId="77777777" w:rsidTr="00CA444B">
        <w:trPr>
          <w:trHeight w:val="288"/>
        </w:trPr>
        <w:tc>
          <w:tcPr>
            <w:tcW w:w="0" w:type="auto"/>
            <w:vMerge/>
            <w:vAlign w:val="center"/>
          </w:tcPr>
          <w:p w14:paraId="2D422E76" w14:textId="77777777" w:rsidR="00621037" w:rsidRDefault="00621037"/>
        </w:tc>
        <w:tc>
          <w:tcPr>
            <w:tcW w:w="0" w:type="auto"/>
            <w:gridSpan w:val="2"/>
            <w:vMerge/>
            <w:vAlign w:val="center"/>
          </w:tcPr>
          <w:p w14:paraId="5EFD1E30" w14:textId="77777777" w:rsidR="00621037" w:rsidRDefault="00621037">
            <w:pPr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999999"/>
              <w:bottom w:val="nil"/>
              <w:right w:val="nil"/>
            </w:tcBorders>
            <w:vAlign w:val="center"/>
          </w:tcPr>
          <w:p w14:paraId="2F7BEF8E" w14:textId="77777777" w:rsidR="00621037" w:rsidRDefault="00621037"/>
        </w:tc>
        <w:tc>
          <w:tcPr>
            <w:tcW w:w="3281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14:paraId="40A1E571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  <w:r>
              <w:t>SUMME</w:t>
            </w:r>
          </w:p>
        </w:tc>
        <w:tc>
          <w:tcPr>
            <w:tcW w:w="2481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tcMar>
              <w:top w:w="58" w:type="dxa"/>
              <w:left w:w="58" w:type="dxa"/>
              <w:bottom w:w="58" w:type="dxa"/>
              <w:right w:w="216" w:type="dxa"/>
            </w:tcMar>
            <w:vAlign w:val="center"/>
          </w:tcPr>
          <w:p w14:paraId="1DEBE523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28E7C4BA" w14:textId="77777777" w:rsidTr="00CA444B">
        <w:trPr>
          <w:trHeight w:val="995"/>
        </w:trPr>
        <w:tc>
          <w:tcPr>
            <w:tcW w:w="0" w:type="auto"/>
            <w:vMerge/>
            <w:vAlign w:val="center"/>
          </w:tcPr>
          <w:p w14:paraId="1E84812E" w14:textId="77777777" w:rsidR="00621037" w:rsidRDefault="00621037"/>
        </w:tc>
        <w:tc>
          <w:tcPr>
            <w:tcW w:w="0" w:type="auto"/>
            <w:gridSpan w:val="2"/>
            <w:vMerge/>
            <w:vAlign w:val="center"/>
          </w:tcPr>
          <w:p w14:paraId="5C5C74E3" w14:textId="77777777" w:rsidR="00621037" w:rsidRDefault="00621037">
            <w:pPr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4219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14:paraId="61FD04A0" w14:textId="77777777" w:rsidR="00621037" w:rsidRDefault="00621037"/>
        </w:tc>
        <w:tc>
          <w:tcPr>
            <w:tcW w:w="2481" w:type="dxa"/>
            <w:tcBorders>
              <w:top w:val="nil"/>
              <w:left w:val="nil"/>
              <w:bottom w:val="single" w:sz="4" w:space="0" w:color="999999"/>
              <w:right w:val="nil"/>
            </w:tcBorders>
            <w:tcMar>
              <w:top w:w="58" w:type="dxa"/>
              <w:left w:w="58" w:type="dxa"/>
              <w:bottom w:w="58" w:type="dxa"/>
              <w:right w:w="216" w:type="dxa"/>
            </w:tcMar>
            <w:vAlign w:val="bottom"/>
          </w:tcPr>
          <w:p w14:paraId="42A75800" w14:textId="77777777" w:rsidR="00621037" w:rsidRDefault="00621037">
            <w:pPr>
              <w:pStyle w:val="Amount"/>
              <w:framePr w:hSpace="0" w:wrap="auto" w:vAnchor="margin" w:hAnchor="text" w:xAlign="left" w:yAlign="inline"/>
            </w:pPr>
          </w:p>
        </w:tc>
      </w:tr>
      <w:tr w:rsidR="00621037" w14:paraId="1170E6BB" w14:textId="77777777" w:rsidTr="00CA444B">
        <w:trPr>
          <w:trHeight w:val="220"/>
        </w:trPr>
        <w:tc>
          <w:tcPr>
            <w:tcW w:w="2660" w:type="dxa"/>
            <w:gridSpan w:val="3"/>
            <w:vAlign w:val="center"/>
          </w:tcPr>
          <w:p w14:paraId="5E72ED68" w14:textId="77777777" w:rsidR="00621037" w:rsidRDefault="00621037"/>
        </w:tc>
        <w:tc>
          <w:tcPr>
            <w:tcW w:w="4219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7A0AA6D0" w14:textId="77777777" w:rsidR="00621037" w:rsidRDefault="00621037">
            <w:pPr>
              <w:pStyle w:val="berschrift4"/>
            </w:pPr>
            <w:r>
              <w:t>Autorisiert von</w:t>
            </w:r>
          </w:p>
        </w:tc>
        <w:tc>
          <w:tcPr>
            <w:tcW w:w="2481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05AE7952" w14:textId="77777777" w:rsidR="00621037" w:rsidRDefault="00621037">
            <w:pPr>
              <w:pStyle w:val="berschrift4"/>
            </w:pPr>
            <w:r>
              <w:t>Datum</w:t>
            </w:r>
          </w:p>
        </w:tc>
      </w:tr>
    </w:tbl>
    <w:p w14:paraId="3350404B" w14:textId="5FC2A102" w:rsidR="00621037" w:rsidRDefault="00CA444B">
      <w:r>
        <w:t xml:space="preserve">Bitte geben Sie die Artikelnummer und die Firma unseres Herstellers an. </w:t>
      </w:r>
    </w:p>
    <w:p w14:paraId="6362D606" w14:textId="4D11DA69" w:rsidR="00CA444B" w:rsidRDefault="00CA444B">
      <w:r>
        <w:t>Bitte überprüfen Sie die Bestellung noch einmal, bevor Sie sie abschicken.</w:t>
      </w:r>
    </w:p>
    <w:p w14:paraId="08BA4AF5" w14:textId="77777777" w:rsidR="00CA444B" w:rsidRDefault="00CA444B"/>
    <w:p w14:paraId="32F957F0" w14:textId="44B41046" w:rsidR="00CA444B" w:rsidRDefault="00CA444B">
      <w:r>
        <w:t>Vielen Dank für Ihre Bestellung.</w:t>
      </w:r>
    </w:p>
    <w:p w14:paraId="390DCBFA" w14:textId="77777777" w:rsidR="00AD40EB" w:rsidRDefault="00AD40EB"/>
    <w:p w14:paraId="65708783" w14:textId="77777777" w:rsidR="00AD40EB" w:rsidRDefault="00AD40EB"/>
    <w:p w14:paraId="3C2202ED" w14:textId="77777777" w:rsidR="00CA444B" w:rsidRDefault="00CA444B"/>
    <w:p w14:paraId="79E0A24E" w14:textId="34E4E66A" w:rsidR="00CA444B" w:rsidRDefault="00CA444B"/>
    <w:sectPr w:rsidR="00CA444B" w:rsidSect="006210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160" w:right="1080" w:bottom="2880" w:left="1080" w:header="720" w:footer="2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42B4" w14:textId="77777777" w:rsidR="0039213F" w:rsidRDefault="0039213F">
      <w:r>
        <w:separator/>
      </w:r>
    </w:p>
  </w:endnote>
  <w:endnote w:type="continuationSeparator" w:id="0">
    <w:p w14:paraId="0B5C444F" w14:textId="77777777" w:rsidR="0039213F" w:rsidRDefault="0039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1FCB" w14:textId="77777777" w:rsidR="009B782E" w:rsidRDefault="009B78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12F3" w14:textId="497C4868" w:rsidR="00621037" w:rsidRDefault="00CA444B">
    <w:r>
      <w:rPr>
        <w:noProof/>
      </w:rPr>
      <w:drawing>
        <wp:anchor distT="0" distB="0" distL="114300" distR="114300" simplePos="0" relativeHeight="251660800" behindDoc="1" locked="0" layoutInCell="1" allowOverlap="1" wp14:anchorId="541D93B5" wp14:editId="7341B7A7">
          <wp:simplePos x="0" y="0"/>
          <wp:positionH relativeFrom="column">
            <wp:posOffset>695325</wp:posOffset>
          </wp:positionH>
          <wp:positionV relativeFrom="paragraph">
            <wp:posOffset>-405130</wp:posOffset>
          </wp:positionV>
          <wp:extent cx="952500" cy="952500"/>
          <wp:effectExtent l="0" t="0" r="0" b="0"/>
          <wp:wrapNone/>
          <wp:docPr id="2005865270" name="Grafik 3" descr="Ein Bild, das Text, Schrift, Grafike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865270" name="Grafik 3" descr="Ein Bild, das Text, Schrift, Grafiken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82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A78AC7" wp14:editId="2D62FC78">
              <wp:simplePos x="0" y="0"/>
              <wp:positionH relativeFrom="page">
                <wp:posOffset>4148455</wp:posOffset>
              </wp:positionH>
              <wp:positionV relativeFrom="page">
                <wp:posOffset>8815070</wp:posOffset>
              </wp:positionV>
              <wp:extent cx="2480945" cy="671830"/>
              <wp:effectExtent l="0" t="4445" r="0" b="0"/>
              <wp:wrapNone/>
              <wp:docPr id="79763064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4FDDF" w14:textId="7776CFEC" w:rsidR="00621037" w:rsidRDefault="00621037">
                          <w:pPr>
                            <w:pStyle w:val="FooterAddress"/>
                          </w:pPr>
                          <w:r>
                            <w:rPr>
                              <w:rStyle w:val="berschrift3Zchn"/>
                              <w:rFonts w:cs="Times New Roman"/>
                            </w:rPr>
                            <w:t>Telefon</w:t>
                          </w:r>
                          <w:r>
                            <w:tab/>
                          </w:r>
                          <w:r w:rsidR="00CA444B">
                            <w:t>0151 53612132</w:t>
                          </w:r>
                        </w:p>
                        <w:p w14:paraId="697C60A6" w14:textId="653DDF4D" w:rsidR="00621037" w:rsidRDefault="00621037">
                          <w:pPr>
                            <w:pStyle w:val="FooterAddress"/>
                          </w:pPr>
                          <w:r>
                            <w:rPr>
                              <w:rStyle w:val="berschrift3Zchn"/>
                              <w:rFonts w:cs="Times New Roman"/>
                            </w:rPr>
                            <w:t>E-Mail</w:t>
                          </w:r>
                          <w:r>
                            <w:tab/>
                          </w:r>
                          <w:r w:rsidR="00CA444B">
                            <w:t>Bona-Tibi@Outlook.de</w:t>
                          </w:r>
                        </w:p>
                        <w:p w14:paraId="6394BE42" w14:textId="3D5AD60B" w:rsidR="00621037" w:rsidRDefault="00621037">
                          <w:pPr>
                            <w:pStyle w:val="FooterAddress"/>
                          </w:pPr>
                          <w:r>
                            <w:rPr>
                              <w:rStyle w:val="berschrift3Zchn"/>
                              <w:rFonts w:cs="Times New Roman"/>
                            </w:rPr>
                            <w:t>Website</w:t>
                          </w:r>
                          <w:r>
                            <w:tab/>
                          </w:r>
                          <w:r w:rsidR="00CA444B">
                            <w:t>www.bona-tibi.com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8A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6.65pt;margin-top:694.1pt;width:195.35pt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" filled="f" stroked="f">
              <v:textbox>
                <w:txbxContent>
                  <w:p w14:paraId="7BB4FDDF" w14:textId="7776CFEC" w:rsidR="00621037" w:rsidRDefault="00621037">
                    <w:pPr>
                      <w:pStyle w:val="FooterAddress"/>
                    </w:pPr>
                    <w:r>
                      <w:rPr>
                        <w:rStyle w:val="berschrift3Zchn"/>
                        <w:rFonts w:cs="Times New Roman"/>
                      </w:rPr>
                      <w:t>Telefon</w:t>
                    </w:r>
                    <w:r>
                      <w:tab/>
                    </w:r>
                    <w:r w:rsidR="00CA444B">
                      <w:t>0151 53612132</w:t>
                    </w:r>
                  </w:p>
                  <w:p w14:paraId="697C60A6" w14:textId="653DDF4D" w:rsidR="00621037" w:rsidRDefault="00621037">
                    <w:pPr>
                      <w:pStyle w:val="FooterAddress"/>
                    </w:pPr>
                    <w:r>
                      <w:rPr>
                        <w:rStyle w:val="berschrift3Zchn"/>
                        <w:rFonts w:cs="Times New Roman"/>
                      </w:rPr>
                      <w:t>E-Mail</w:t>
                    </w:r>
                    <w:r>
                      <w:tab/>
                    </w:r>
                    <w:r w:rsidR="00CA444B">
                      <w:t>Bona-Tibi@Outlook.de</w:t>
                    </w:r>
                  </w:p>
                  <w:p w14:paraId="6394BE42" w14:textId="3D5AD60B" w:rsidR="00621037" w:rsidRDefault="00621037">
                    <w:pPr>
                      <w:pStyle w:val="FooterAddress"/>
                    </w:pPr>
                    <w:r>
                      <w:rPr>
                        <w:rStyle w:val="berschrift3Zchn"/>
                        <w:rFonts w:cs="Times New Roman"/>
                      </w:rPr>
                      <w:t>Website</w:t>
                    </w:r>
                    <w:r>
                      <w:tab/>
                    </w:r>
                    <w:r w:rsidR="00CA444B">
                      <w:t>www.bona-tibi.com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782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83A320" wp14:editId="55CD9EB3">
              <wp:simplePos x="0" y="0"/>
              <wp:positionH relativeFrom="page">
                <wp:posOffset>2680335</wp:posOffset>
              </wp:positionH>
              <wp:positionV relativeFrom="page">
                <wp:posOffset>8816340</wp:posOffset>
              </wp:positionV>
              <wp:extent cx="1320165" cy="670560"/>
              <wp:effectExtent l="3810" t="0" r="0" b="0"/>
              <wp:wrapNone/>
              <wp:docPr id="92606188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165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1CE2A" w14:textId="3824A20A" w:rsidR="00621037" w:rsidRDefault="00CA444B">
                          <w:pPr>
                            <w:pStyle w:val="FooterAddress"/>
                          </w:pPr>
                          <w:r>
                            <w:t>Bona Tibi</w:t>
                          </w:r>
                        </w:p>
                        <w:p w14:paraId="0B17269A" w14:textId="2E8D8527" w:rsidR="00CA444B" w:rsidRDefault="00CA444B">
                          <w:pPr>
                            <w:pStyle w:val="FooterAddress"/>
                          </w:pPr>
                          <w:r>
                            <w:t xml:space="preserve">Schlößlebühnd 19 </w:t>
                          </w:r>
                        </w:p>
                        <w:p w14:paraId="790B46FC" w14:textId="030ED829" w:rsidR="00CA444B" w:rsidRDefault="00CA444B">
                          <w:pPr>
                            <w:pStyle w:val="FooterAddress"/>
                          </w:pPr>
                          <w:r>
                            <w:t>DE-Deutschland</w:t>
                          </w:r>
                        </w:p>
                        <w:p w14:paraId="403D2888" w14:textId="292C45DA" w:rsidR="00CA444B" w:rsidRDefault="00CA444B">
                          <w:pPr>
                            <w:pStyle w:val="FooterAddress"/>
                          </w:pPr>
                          <w:r>
                            <w:t xml:space="preserve">77656 </w:t>
                          </w:r>
                          <w:r w:rsidR="009B782E">
                            <w:t>Off</w:t>
                          </w:r>
                          <w:r>
                            <w:t>enburg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3A320" id="Text Box 5" o:spid="_x0000_s1027" type="#_x0000_t202" style="position:absolute;margin-left:211.05pt;margin-top:694.2pt;width:103.95pt;height:5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" filled="f" stroked="f">
              <v:textbox>
                <w:txbxContent>
                  <w:p w14:paraId="29D1CE2A" w14:textId="3824A20A" w:rsidR="00621037" w:rsidRDefault="00CA444B">
                    <w:pPr>
                      <w:pStyle w:val="FooterAddress"/>
                    </w:pPr>
                    <w:r>
                      <w:t>Bona Tibi</w:t>
                    </w:r>
                  </w:p>
                  <w:p w14:paraId="0B17269A" w14:textId="2E8D8527" w:rsidR="00CA444B" w:rsidRDefault="00CA444B">
                    <w:pPr>
                      <w:pStyle w:val="FooterAddress"/>
                    </w:pPr>
                    <w:r>
                      <w:t xml:space="preserve">Schlößlebühnd 19 </w:t>
                    </w:r>
                  </w:p>
                  <w:p w14:paraId="790B46FC" w14:textId="030ED829" w:rsidR="00CA444B" w:rsidRDefault="00CA444B">
                    <w:pPr>
                      <w:pStyle w:val="FooterAddress"/>
                    </w:pPr>
                    <w:r>
                      <w:t>DE-Deutschland</w:t>
                    </w:r>
                  </w:p>
                  <w:p w14:paraId="403D2888" w14:textId="292C45DA" w:rsidR="00CA444B" w:rsidRDefault="00CA444B">
                    <w:pPr>
                      <w:pStyle w:val="FooterAddress"/>
                    </w:pPr>
                    <w:r>
                      <w:t xml:space="preserve">77656 </w:t>
                    </w:r>
                    <w:r w:rsidR="009B782E">
                      <w:t>Off</w:t>
                    </w:r>
                    <w:r>
                      <w:t>enburg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782E"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E15CA41" wp14:editId="05CF92E3">
              <wp:simplePos x="0" y="0"/>
              <wp:positionH relativeFrom="column">
                <wp:posOffset>227965</wp:posOffset>
              </wp:positionH>
              <wp:positionV relativeFrom="paragraph">
                <wp:posOffset>11430</wp:posOffset>
              </wp:positionV>
              <wp:extent cx="5944235" cy="1235075"/>
              <wp:effectExtent l="18415" t="1905" r="19050" b="20320"/>
              <wp:wrapNone/>
              <wp:docPr id="113177862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235" cy="1235075"/>
                        <a:chOff x="1439" y="13217"/>
                        <a:chExt cx="9361" cy="1945"/>
                      </a:xfrm>
                    </wpg:grpSpPr>
                    <wps:wsp>
                      <wps:cNvPr id="207136067" name="Rectangle 7"/>
                      <wps:cNvSpPr>
                        <a:spLocks noChangeArrowheads="1"/>
                      </wps:cNvSpPr>
                      <wps:spPr bwMode="auto">
                        <a:xfrm>
                          <a:off x="1439" y="13217"/>
                          <a:ext cx="9360" cy="191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DADF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1536481" name="Line 8"/>
                      <wps:cNvCnPr>
                        <a:cxnSpLocks noChangeShapeType="1"/>
                      </wps:cNvCnPr>
                      <wps:spPr bwMode="auto">
                        <a:xfrm>
                          <a:off x="1440" y="15162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EF7157" id="Group 6" o:spid="_x0000_s1026" style="position:absolute;margin-left:17.95pt;margin-top:.9pt;width:468.05pt;height:97.25pt;z-index:-251657728" coordorigin="1439,13217" coordsize="936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">
              <v:rect id="Rectangle 7" o:spid="_x0000_s1027" style="position:absolute;left:1439;top:13217;width:936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" stroked="f">
                <v:fill color2="#dadfd7" rotate="t" focus="100%" type="gradient"/>
              </v:rect>
              <v:line id="Line 8" o:spid="_x0000_s1028" style="position:absolute;visibility:visible;mso-wrap-style:square" from="1440,15162" to="10800,15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" strokecolor="#030" strokeweight="3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023B" w14:textId="77777777" w:rsidR="009B782E" w:rsidRDefault="009B7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1BD5" w14:textId="77777777" w:rsidR="0039213F" w:rsidRDefault="0039213F">
      <w:r>
        <w:separator/>
      </w:r>
    </w:p>
  </w:footnote>
  <w:footnote w:type="continuationSeparator" w:id="0">
    <w:p w14:paraId="223AA2F1" w14:textId="77777777" w:rsidR="0039213F" w:rsidRDefault="0039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D1FD" w14:textId="77777777" w:rsidR="009B782E" w:rsidRDefault="009B78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4765" w14:textId="30166204" w:rsidR="00CA444B" w:rsidRDefault="009B782E" w:rsidP="00CA444B">
    <w:pPr>
      <w:pStyle w:val="berschrift1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A506DAA" wp14:editId="519A8613">
              <wp:simplePos x="0" y="0"/>
              <wp:positionH relativeFrom="column">
                <wp:posOffset>234315</wp:posOffset>
              </wp:positionH>
              <wp:positionV relativeFrom="paragraph">
                <wp:posOffset>-7620</wp:posOffset>
              </wp:positionV>
              <wp:extent cx="5944235" cy="1217930"/>
              <wp:effectExtent l="15240" t="1905" r="12700" b="0"/>
              <wp:wrapNone/>
              <wp:docPr id="133446516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235" cy="1217930"/>
                        <a:chOff x="1440" y="950"/>
                        <a:chExt cx="9361" cy="1918"/>
                      </a:xfrm>
                    </wpg:grpSpPr>
                    <wps:wsp>
                      <wps:cNvPr id="1178234722" name="Rectangle 2"/>
                      <wps:cNvSpPr>
                        <a:spLocks noChangeArrowheads="1"/>
                      </wps:cNvSpPr>
                      <wps:spPr bwMode="auto">
                        <a:xfrm>
                          <a:off x="1441" y="950"/>
                          <a:ext cx="9360" cy="191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707743" name="Line 3"/>
                      <wps:cNvCnPr>
                        <a:cxnSpLocks noChangeShapeType="1"/>
                      </wps:cNvCnPr>
                      <wps:spPr bwMode="auto">
                        <a:xfrm>
                          <a:off x="1440" y="973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45FEFD" id="Group 1" o:spid="_x0000_s1026" style="position:absolute;margin-left:18.45pt;margin-top:-.6pt;width:468.05pt;height:95.9pt;z-index:-251660800" coordorigin="1440,950" coordsize="93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">
              <v:rect id="Rectangle 2" o:spid="_x0000_s1027" style="position:absolute;left:1441;top:950;width:936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" fillcolor="#dadfd7" stroked="f">
                <v:fill rotate="t" focus="100%" type="gradient"/>
              </v:rect>
              <v:line id="Line 3" o:spid="_x0000_s1028" style="position:absolute;visibility:visible;mso-wrap-style:square" from="1440,973" to="10800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" strokecolor="#030" strokeweight="1.5pt"/>
            </v:group>
          </w:pict>
        </mc:Fallback>
      </mc:AlternateContent>
    </w:r>
    <w:r w:rsidR="00CA444B">
      <w:t>Bona Tibi</w:t>
    </w:r>
  </w:p>
  <w:p w14:paraId="52DB59F2" w14:textId="100042A9" w:rsidR="00CA444B" w:rsidRPr="00CA444B" w:rsidRDefault="00CA444B" w:rsidP="00CA444B">
    <w:pPr>
      <w:jc w:val="center"/>
    </w:pPr>
    <w:r>
      <w:t xml:space="preserve">Nice </w:t>
    </w:r>
    <w:proofErr w:type="spellStart"/>
    <w:r>
      <w:t>for</w:t>
    </w:r>
    <w:proofErr w:type="spellEnd"/>
    <w:r>
      <w:t xml:space="preserve"> YOU</w:t>
    </w:r>
  </w:p>
  <w:p w14:paraId="7DE92453" w14:textId="4C52F376" w:rsidR="00621037" w:rsidRDefault="00621037">
    <w:pPr>
      <w:pStyle w:val="berschrift2"/>
    </w:pPr>
  </w:p>
  <w:p w14:paraId="742376DD" w14:textId="5B80AA5E" w:rsidR="00621037" w:rsidRDefault="00621037">
    <w:pPr>
      <w:pStyle w:val="CompanySloga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2B50" w14:textId="77777777" w:rsidR="009B782E" w:rsidRDefault="009B78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50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4B"/>
    <w:rsid w:val="000C3573"/>
    <w:rsid w:val="00217F22"/>
    <w:rsid w:val="0039213F"/>
    <w:rsid w:val="003D2094"/>
    <w:rsid w:val="004E64A4"/>
    <w:rsid w:val="005A0F26"/>
    <w:rsid w:val="005F605E"/>
    <w:rsid w:val="00621037"/>
    <w:rsid w:val="0063297C"/>
    <w:rsid w:val="007E56FF"/>
    <w:rsid w:val="009B782E"/>
    <w:rsid w:val="00AD40EB"/>
    <w:rsid w:val="00CA444B"/>
    <w:rsid w:val="00CC660B"/>
    <w:rsid w:val="00D1644C"/>
    <w:rsid w:val="00D20C80"/>
    <w:rsid w:val="00E27A13"/>
    <w:rsid w:val="00FA42CB"/>
    <w:rsid w:val="00F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adfd7"/>
    </o:shapedefaults>
    <o:shapelayout v:ext="edit">
      <o:idmap v:ext="edit" data="2"/>
    </o:shapelayout>
  </w:shapeDefaults>
  <w:decimalSymbol w:val=","/>
  <w:listSeparator w:val=";"/>
  <w14:docId w14:val="249B7C0B"/>
  <w15:docId w15:val="{4FE82375-784D-4319-9D97-83452B25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480"/>
      <w:jc w:val="center"/>
      <w:outlineLvl w:val="0"/>
    </w:pPr>
    <w:rPr>
      <w:b/>
      <w:caps/>
      <w:color w:val="333333"/>
      <w:sz w:val="44"/>
      <w:szCs w:val="44"/>
    </w:rPr>
  </w:style>
  <w:style w:type="paragraph" w:styleId="berschrift2">
    <w:name w:val="heading 2"/>
    <w:basedOn w:val="berschrift1"/>
    <w:next w:val="Standard"/>
    <w:qFormat/>
    <w:pPr>
      <w:spacing w:before="0" w:after="200"/>
      <w:outlineLvl w:val="1"/>
    </w:pPr>
    <w:rPr>
      <w:b w:val="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pPr>
      <w:tabs>
        <w:tab w:val="left" w:pos="900"/>
      </w:tabs>
      <w:outlineLvl w:val="2"/>
    </w:pPr>
    <w:rPr>
      <w:bCs/>
      <w:caps/>
      <w:sz w:val="14"/>
      <w:szCs w:val="14"/>
    </w:rPr>
  </w:style>
  <w:style w:type="paragraph" w:styleId="berschrift4">
    <w:name w:val="heading 4"/>
    <w:basedOn w:val="Standard"/>
    <w:next w:val="Standard"/>
    <w:qFormat/>
    <w:pPr>
      <w:outlineLvl w:val="3"/>
    </w:pPr>
    <w:rPr>
      <w:b/>
      <w:cap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Pr>
      <w:rFonts w:ascii="Tahoma" w:hAnsi="Tahoma" w:cs="Tahoma" w:hint="default"/>
      <w:bCs/>
      <w:caps/>
      <w:sz w:val="14"/>
      <w:szCs w:val="24"/>
      <w:lang w:val="de-DE" w:eastAsia="de-DE" w:bidi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pPr>
      <w:framePr w:hSpace="187" w:wrap="around" w:vAnchor="page" w:hAnchor="page" w:xAlign="center" w:y="3601"/>
      <w:spacing w:after="160"/>
    </w:pPr>
  </w:style>
  <w:style w:type="paragraph" w:styleId="Sprechblasentext">
    <w:name w:val="Balloon Text"/>
    <w:basedOn w:val="Standard"/>
    <w:semiHidden/>
  </w:style>
  <w:style w:type="paragraph" w:customStyle="1" w:styleId="ColumnHeadings">
    <w:name w:val="Column Headings"/>
    <w:basedOn w:val="berschrift3"/>
    <w:rPr>
      <w:bCs w:val="0"/>
      <w:color w:val="333333"/>
      <w:lang w:bidi="de-DE"/>
    </w:rPr>
  </w:style>
  <w:style w:type="paragraph" w:customStyle="1" w:styleId="Heading3wSpaceBefore">
    <w:name w:val="Heading 3 w/Space Before"/>
    <w:basedOn w:val="berschrift3"/>
    <w:pPr>
      <w:spacing w:before="20"/>
    </w:pPr>
    <w:rPr>
      <w:lang w:bidi="de-DE"/>
    </w:rPr>
  </w:style>
  <w:style w:type="paragraph" w:customStyle="1" w:styleId="Amount">
    <w:name w:val="Amount"/>
    <w:basedOn w:val="Standard"/>
    <w:pPr>
      <w:framePr w:hSpace="187" w:wrap="around" w:vAnchor="page" w:hAnchor="page" w:xAlign="center" w:y="3601"/>
      <w:jc w:val="right"/>
    </w:pPr>
    <w:rPr>
      <w:color w:val="333333"/>
      <w:lang w:bidi="de-DE"/>
    </w:rPr>
  </w:style>
  <w:style w:type="paragraph" w:customStyle="1" w:styleId="FooterAddress">
    <w:name w:val="Footer Address"/>
    <w:basedOn w:val="Standard"/>
    <w:pPr>
      <w:pBdr>
        <w:right w:val="single" w:sz="4" w:space="0" w:color="003300"/>
      </w:pBdr>
    </w:pPr>
    <w:rPr>
      <w:lang w:bidi="de-DE"/>
    </w:rPr>
  </w:style>
  <w:style w:type="character" w:customStyle="1" w:styleId="CompanySloganChar">
    <w:name w:val="Company Slogan Char"/>
    <w:basedOn w:val="Absatz-Standardschriftart"/>
    <w:link w:val="CompanySlogan"/>
    <w:locked/>
    <w:rPr>
      <w:rFonts w:ascii="Tahoma" w:hAnsi="Tahoma" w:cs="Tahoma" w:hint="default"/>
      <w:i/>
      <w:iCs w:val="0"/>
      <w:sz w:val="16"/>
      <w:szCs w:val="24"/>
      <w:lang w:val="de-DE" w:eastAsia="de-DE" w:bidi="de-DE"/>
    </w:rPr>
  </w:style>
  <w:style w:type="paragraph" w:customStyle="1" w:styleId="CompanySlogan">
    <w:name w:val="Company Slogan"/>
    <w:basedOn w:val="Standard"/>
    <w:link w:val="CompanySloganChar"/>
    <w:pPr>
      <w:spacing w:before="120"/>
      <w:jc w:val="center"/>
    </w:pPr>
    <w:rPr>
      <w:i/>
      <w:lang w:bidi="de-DE"/>
    </w:rPr>
  </w:style>
  <w:style w:type="character" w:styleId="Hyperlink">
    <w:name w:val="Hyperlink"/>
    <w:basedOn w:val="Absatz-Standardschriftart"/>
    <w:rsid w:val="00CA444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ona-tibi@outlook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ie\AppData\Roaming\Microsoft\Templates\Bestel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Work order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557457</Value>
      <Value>557462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2011-12-22T18:53:00+00:00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TP102807164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732707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2721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984F8-0121-41F1-A60D-BBFAF06D9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E35C2-5036-41C9-82B6-2CDE7C8BEBEA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3.xml><?xml version="1.0" encoding="utf-8"?>
<ds:datastoreItem xmlns:ds="http://schemas.openxmlformats.org/officeDocument/2006/customXml" ds:itemID="{D7990154-9542-4943-AA33-982AF8B352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990838-EC09-47B9-9EF6-6B3530AD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Bestellung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</vt:lpstr>
    </vt:vector>
  </TitlesOfParts>
  <Manager/>
  <Company>Microsoft Corporation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</dc:creator>
  <cp:keywords/>
  <dc:description/>
  <cp:lastModifiedBy>Michaela Doll</cp:lastModifiedBy>
  <cp:revision>4</cp:revision>
  <cp:lastPrinted>2004-02-14T00:07:00Z</cp:lastPrinted>
  <dcterms:created xsi:type="dcterms:W3CDTF">2024-12-12T04:13:00Z</dcterms:created>
  <dcterms:modified xsi:type="dcterms:W3CDTF">2024-12-12T04:26:00Z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TC010219741031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13838000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